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rPr>
          <w:rFonts w:asci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附件一</w:t>
      </w:r>
    </w:p>
    <w:p>
      <w:pPr>
        <w:widowControl w:val="0"/>
        <w:spacing w:line="52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  <w:t>伊犁州第二届“伊犁礼物”文化旅游商品大赛</w:t>
      </w:r>
    </w:p>
    <w:p>
      <w:pPr>
        <w:widowControl w:val="0"/>
        <w:spacing w:line="520" w:lineRule="exact"/>
        <w:jc w:val="center"/>
        <w:rPr>
          <w:rFonts w:ascii="方正小标宋_GBK" w:hAnsi="方正小标宋_GBK" w:eastAsia="方正小标宋_GBK" w:cs="方正小标宋_GBK"/>
          <w:bCs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</w:rPr>
        <w:t>参</w:t>
      </w:r>
      <w:r>
        <w:rPr>
          <w:rFonts w:ascii="方正小标宋_GBK" w:hAnsi="方正小标宋_GBK" w:eastAsia="方正小标宋_GBK" w:cs="方正小标宋_GBK"/>
          <w:bCs/>
          <w:spacing w:val="-20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</w:rPr>
        <w:t>赛</w:t>
      </w:r>
      <w:r>
        <w:rPr>
          <w:rFonts w:ascii="方正小标宋_GBK" w:hAnsi="方正小标宋_GBK" w:eastAsia="方正小标宋_GBK" w:cs="方正小标宋_GBK"/>
          <w:bCs/>
          <w:spacing w:val="-20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</w:rPr>
        <w:t>报</w:t>
      </w:r>
      <w:r>
        <w:rPr>
          <w:rFonts w:ascii="方正小标宋_GBK" w:hAnsi="方正小标宋_GBK" w:eastAsia="方正小标宋_GBK" w:cs="方正小标宋_GBK"/>
          <w:bCs/>
          <w:spacing w:val="-20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</w:rPr>
        <w:t>名</w:t>
      </w:r>
      <w:r>
        <w:rPr>
          <w:rFonts w:ascii="方正小标宋_GBK" w:hAnsi="方正小标宋_GBK" w:eastAsia="方正小标宋_GBK" w:cs="方正小标宋_GBK"/>
          <w:bCs/>
          <w:spacing w:val="-20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</w:rPr>
        <w:t>表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参赛商品县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市：</w:t>
      </w:r>
      <w:r>
        <w:rPr>
          <w:rFonts w:ascii="仿宋" w:hAnsi="仿宋" w:eastAsia="仿宋"/>
          <w:sz w:val="24"/>
          <w:szCs w:val="24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t>地区旅游局联系人：</w:t>
      </w:r>
      <w:r>
        <w:rPr>
          <w:rFonts w:ascii="仿宋" w:hAnsi="仿宋" w:eastAsia="仿宋"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>电话：</w:t>
      </w:r>
    </w:p>
    <w:tbl>
      <w:tblPr>
        <w:tblStyle w:val="5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1421"/>
        <w:gridCol w:w="1420"/>
        <w:gridCol w:w="3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编号：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（此项由大赛组委会填写）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是否集体创作：□是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集体创作作品全体作者姓名：</w:t>
            </w:r>
            <w:r>
              <w:rPr>
                <w:rFonts w:hint="default" w:ascii="仿宋" w:hAnsi="仿宋" w:eastAsia="仿宋"/>
                <w:sz w:val="24"/>
                <w:szCs w:val="24"/>
              </w:rPr>
              <w:t>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1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作者姓名：</w:t>
            </w:r>
            <w:bookmarkStart w:id="0" w:name="_GoBack"/>
            <w:bookmarkEnd w:id="0"/>
          </w:p>
        </w:tc>
        <w:tc>
          <w:tcPr>
            <w:tcW w:w="2841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性别：</w:t>
            </w:r>
          </w:p>
        </w:tc>
        <w:tc>
          <w:tcPr>
            <w:tcW w:w="390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032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现通讯地址：</w:t>
            </w:r>
          </w:p>
        </w:tc>
        <w:tc>
          <w:tcPr>
            <w:tcW w:w="5329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企业注册地（县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1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邮编：</w:t>
            </w:r>
          </w:p>
        </w:tc>
        <w:tc>
          <w:tcPr>
            <w:tcW w:w="6750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联系手机（填写可公布联系方式）：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作者代表身份证号：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1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身份证复印件粘贴处：（获奖领奖须凭与此处相符的身份证领取）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9361" w:type="dxa"/>
            <w:gridSpan w:val="4"/>
          </w:tcPr>
          <w:p>
            <w:pPr>
              <w:pStyle w:val="2"/>
              <w:spacing w:line="24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备注：</w:t>
            </w:r>
          </w:p>
          <w:p>
            <w:pPr>
              <w:pStyle w:val="2"/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、所有参赛作品知识产权仍然属于原作者，但大赛组织方拥有对大赛成果在公众媒体上宣传的权利。参赛人员侵害他人权利的责任自负。</w:t>
            </w:r>
          </w:p>
          <w:p>
            <w:pPr>
              <w:pStyle w:val="2"/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、同意将获得金、银和铜奖的实物类作品在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“伊犁礼物”旅游商品专柜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行展示，由组委会全权处理。□同意□不同意</w:t>
            </w:r>
          </w:p>
          <w:p>
            <w:pPr>
              <w:spacing w:line="480" w:lineRule="auto"/>
              <w:ind w:firstLine="4053" w:firstLineChars="1687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作者签名：　　　　年　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月　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ind w:left="31680" w:hanging="350" w:hangingChars="14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、本表需随参赛作品、作品说明表、作者身份证复印件一起提交大赛组委会；</w:t>
      </w:r>
    </w:p>
    <w:p>
      <w:pPr>
        <w:ind w:left="307" w:leftChars="146" w:firstLine="117" w:firstLineChars="49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、表格须填写完整，“作者签名”处请如实填写；</w:t>
      </w:r>
    </w:p>
    <w:p>
      <w:pPr>
        <w:ind w:left="307" w:leftChars="146" w:firstLine="120" w:firstLineChars="50"/>
        <w:rPr>
          <w:color w:val="FFCB2A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、空白表格复印有效。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pict>
        <v:shape id="图片 2" o:spid="_x0000_s2049" o:spt="75" type="#_x0000_t75" style="position:absolute;left:0pt;margin-left:-91.1pt;margin-top:-41.6pt;height:839pt;width:597.1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00E35E7"/>
    <w:rsid w:val="0007199D"/>
    <w:rsid w:val="001A7A35"/>
    <w:rsid w:val="00327118"/>
    <w:rsid w:val="005349FD"/>
    <w:rsid w:val="006011F1"/>
    <w:rsid w:val="006C2DB3"/>
    <w:rsid w:val="009209C7"/>
    <w:rsid w:val="00BE310E"/>
    <w:rsid w:val="00C20F43"/>
    <w:rsid w:val="011B5A04"/>
    <w:rsid w:val="01264DDD"/>
    <w:rsid w:val="02707310"/>
    <w:rsid w:val="06CC0E22"/>
    <w:rsid w:val="079A1233"/>
    <w:rsid w:val="0C3638BD"/>
    <w:rsid w:val="0DC61BB9"/>
    <w:rsid w:val="120A480A"/>
    <w:rsid w:val="12342F22"/>
    <w:rsid w:val="12CD39F0"/>
    <w:rsid w:val="12EE41AC"/>
    <w:rsid w:val="1366144B"/>
    <w:rsid w:val="15F500AA"/>
    <w:rsid w:val="1994741D"/>
    <w:rsid w:val="1B315E6A"/>
    <w:rsid w:val="1F145A1A"/>
    <w:rsid w:val="1F2625FF"/>
    <w:rsid w:val="1F775C04"/>
    <w:rsid w:val="204803F7"/>
    <w:rsid w:val="21BD6837"/>
    <w:rsid w:val="2289784C"/>
    <w:rsid w:val="25FA16B0"/>
    <w:rsid w:val="266C0F79"/>
    <w:rsid w:val="26CE2ABA"/>
    <w:rsid w:val="270C6231"/>
    <w:rsid w:val="27F91FA1"/>
    <w:rsid w:val="28E91639"/>
    <w:rsid w:val="2A573C11"/>
    <w:rsid w:val="2AE234CC"/>
    <w:rsid w:val="2B951401"/>
    <w:rsid w:val="2C250108"/>
    <w:rsid w:val="2EB03FB2"/>
    <w:rsid w:val="2F666B66"/>
    <w:rsid w:val="2FC40D65"/>
    <w:rsid w:val="31271C9F"/>
    <w:rsid w:val="3163209A"/>
    <w:rsid w:val="31B7000B"/>
    <w:rsid w:val="33A93F51"/>
    <w:rsid w:val="343977DB"/>
    <w:rsid w:val="34E979AF"/>
    <w:rsid w:val="36305093"/>
    <w:rsid w:val="36927C69"/>
    <w:rsid w:val="38B668AF"/>
    <w:rsid w:val="391E3839"/>
    <w:rsid w:val="3A471B88"/>
    <w:rsid w:val="3AC07FFF"/>
    <w:rsid w:val="3BA930C9"/>
    <w:rsid w:val="3BDA50A8"/>
    <w:rsid w:val="3C2871BB"/>
    <w:rsid w:val="3C581D6A"/>
    <w:rsid w:val="42093A1F"/>
    <w:rsid w:val="424A2760"/>
    <w:rsid w:val="42A629DD"/>
    <w:rsid w:val="43731A47"/>
    <w:rsid w:val="45D75C83"/>
    <w:rsid w:val="47E73377"/>
    <w:rsid w:val="4804448B"/>
    <w:rsid w:val="481439BA"/>
    <w:rsid w:val="482C146C"/>
    <w:rsid w:val="4ABB3A11"/>
    <w:rsid w:val="4F5E205B"/>
    <w:rsid w:val="4FCD4758"/>
    <w:rsid w:val="50672AB9"/>
    <w:rsid w:val="507E2C4E"/>
    <w:rsid w:val="51DC53EA"/>
    <w:rsid w:val="52911235"/>
    <w:rsid w:val="53330FC0"/>
    <w:rsid w:val="533F6D57"/>
    <w:rsid w:val="538D088F"/>
    <w:rsid w:val="543301F9"/>
    <w:rsid w:val="557E6EFC"/>
    <w:rsid w:val="55B90E4D"/>
    <w:rsid w:val="55BC109B"/>
    <w:rsid w:val="56CA30C9"/>
    <w:rsid w:val="596D27BB"/>
    <w:rsid w:val="59C77C27"/>
    <w:rsid w:val="600E35E7"/>
    <w:rsid w:val="61A01ABD"/>
    <w:rsid w:val="65797522"/>
    <w:rsid w:val="663F43CE"/>
    <w:rsid w:val="6B491B31"/>
    <w:rsid w:val="6D3656DF"/>
    <w:rsid w:val="6D535020"/>
    <w:rsid w:val="6E1F1942"/>
    <w:rsid w:val="70C30635"/>
    <w:rsid w:val="72E20FD2"/>
    <w:rsid w:val="73864E88"/>
    <w:rsid w:val="75481B37"/>
    <w:rsid w:val="75827388"/>
    <w:rsid w:val="7591513C"/>
    <w:rsid w:val="76CA52E6"/>
    <w:rsid w:val="786809B5"/>
    <w:rsid w:val="78DB01C7"/>
    <w:rsid w:val="79BCE3F8"/>
    <w:rsid w:val="7AF92C8F"/>
    <w:rsid w:val="7B7260BB"/>
    <w:rsid w:val="7BAE1E27"/>
    <w:rsid w:val="7DE634DE"/>
    <w:rsid w:val="7E1C00AD"/>
    <w:rsid w:val="7F034057"/>
    <w:rsid w:val="B23EF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spacing w:after="120" w:line="357" w:lineRule="atLeast"/>
    </w:pPr>
    <w:rPr>
      <w:color w:val="000000"/>
      <w:kern w:val="0"/>
      <w:szCs w:val="20"/>
      <w:u w:color="000000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7">
    <w:name w:val="Body Text Char"/>
    <w:basedOn w:val="6"/>
    <w:link w:val="2"/>
    <w:semiHidden/>
    <w:uiPriority w:val="99"/>
    <w:rPr>
      <w:rFonts w:ascii="Calibri" w:hAnsi="Calibri"/>
    </w:rPr>
  </w:style>
  <w:style w:type="character" w:customStyle="1" w:styleId="8">
    <w:name w:val="Footer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ocuments%20and%20Settings\Administrator\Application%20Data\kingsoft\office6\templates\download\0bbb9a50-0979-1319-5a95-56f0adb4994f\&#20449;&#32440;&#21807;&#32654;&#33457;&#3679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信纸唯美花边.docx</Template>
  <Pages>1</Pages>
  <Words>70</Words>
  <Characters>402</Characters>
  <Lines>0</Lines>
  <Paragraphs>0</Paragraphs>
  <TotalTime>2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2020-01-16T15:45:00Z</dcterms:created>
  <dc:creator>淡墨笑1396014235</dc:creator>
  <cp:lastModifiedBy>微软用户</cp:lastModifiedBy>
  <dcterms:modified xsi:type="dcterms:W3CDTF">2020-03-20T23:01:14Z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